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A5" w:rsidRPr="006D3A8E" w:rsidRDefault="00C752A5" w:rsidP="006D3A8E">
      <w:pPr>
        <w:spacing w:after="120"/>
        <w:ind w:firstLine="0"/>
        <w:jc w:val="center"/>
        <w:rPr>
          <w:sz w:val="28"/>
        </w:rPr>
      </w:pPr>
      <w:r w:rsidRPr="006D3A8E">
        <w:rPr>
          <w:sz w:val="28"/>
        </w:rPr>
        <w:t>СЕЛЬСКАЯ ДУМА</w:t>
      </w:r>
      <w:r w:rsidR="006D3A8E" w:rsidRPr="006D3A8E">
        <w:rPr>
          <w:sz w:val="28"/>
        </w:rPr>
        <w:br/>
      </w:r>
      <w:r w:rsidRPr="006D3A8E">
        <w:rPr>
          <w:sz w:val="28"/>
        </w:rPr>
        <w:t>СЕЛЬСКОГО ПОСЕЛЕНИЯ «ДЕРЕВНЯ АКИМОВКА»</w:t>
      </w:r>
      <w:r w:rsidR="006D3A8E" w:rsidRPr="006D3A8E">
        <w:rPr>
          <w:sz w:val="28"/>
        </w:rPr>
        <w:br/>
      </w:r>
      <w:r w:rsidRPr="006D3A8E">
        <w:rPr>
          <w:sz w:val="28"/>
        </w:rPr>
        <w:t>ЖИЗДРИНСКОГО РАЙОНА</w:t>
      </w:r>
      <w:r w:rsidR="006D3A8E" w:rsidRPr="006D3A8E">
        <w:rPr>
          <w:sz w:val="28"/>
        </w:rPr>
        <w:br/>
      </w:r>
      <w:r w:rsidRPr="006D3A8E">
        <w:rPr>
          <w:sz w:val="28"/>
        </w:rPr>
        <w:t>КАЛУЖСКОЙ ОБЛАСТИ</w:t>
      </w:r>
    </w:p>
    <w:p w:rsidR="00C752A5" w:rsidRPr="006D3A8E" w:rsidRDefault="00C752A5" w:rsidP="006D3A8E">
      <w:pPr>
        <w:spacing w:after="120"/>
        <w:ind w:firstLine="0"/>
        <w:jc w:val="center"/>
        <w:rPr>
          <w:sz w:val="28"/>
        </w:rPr>
      </w:pPr>
    </w:p>
    <w:p w:rsidR="00C752A5" w:rsidRDefault="00C752A5" w:rsidP="006D3A8E">
      <w:pPr>
        <w:spacing w:after="120"/>
        <w:ind w:firstLine="0"/>
        <w:jc w:val="center"/>
      </w:pPr>
      <w:r w:rsidRPr="006D3A8E">
        <w:rPr>
          <w:sz w:val="28"/>
        </w:rPr>
        <w:t>РЕШЕНИЕ</w:t>
      </w:r>
    </w:p>
    <w:p w:rsidR="00C752A5" w:rsidRDefault="00C752A5" w:rsidP="006D3A8E">
      <w:pPr>
        <w:spacing w:after="120"/>
        <w:ind w:firstLine="0"/>
        <w:jc w:val="center"/>
      </w:pPr>
    </w:p>
    <w:p w:rsidR="00C752A5" w:rsidRDefault="00C752A5" w:rsidP="006D3A8E">
      <w:pPr>
        <w:spacing w:after="120"/>
        <w:ind w:firstLine="0"/>
        <w:jc w:val="center"/>
      </w:pPr>
      <w:r>
        <w:t xml:space="preserve">от 21 марта 2025 г.    </w:t>
      </w:r>
      <w:r w:rsidR="006D3A8E">
        <w:t xml:space="preserve">                                                  </w:t>
      </w:r>
      <w:r>
        <w:t xml:space="preserve">        № 9</w:t>
      </w:r>
    </w:p>
    <w:p w:rsidR="00C752A5" w:rsidRDefault="00C752A5" w:rsidP="006D3A8E">
      <w:pPr>
        <w:spacing w:after="120"/>
        <w:ind w:firstLine="0"/>
        <w:jc w:val="center"/>
      </w:pPr>
    </w:p>
    <w:p w:rsidR="00C752A5" w:rsidRDefault="00C752A5" w:rsidP="006D3A8E">
      <w:pPr>
        <w:spacing w:after="120"/>
        <w:ind w:firstLine="0"/>
        <w:jc w:val="center"/>
      </w:pPr>
      <w:r w:rsidRPr="006D3A8E">
        <w:rPr>
          <w:rFonts w:cs="Arial"/>
          <w:b/>
          <w:bCs/>
          <w:kern w:val="28"/>
          <w:sz w:val="32"/>
          <w:szCs w:val="32"/>
        </w:rPr>
        <w:t>О внесении изменений в Решение Сельской Думы сельского поселения «Деревня Акимовка» от 1 ноября 2017 года № 33 «О налоге на имущество физических лиц»</w:t>
      </w:r>
    </w:p>
    <w:p w:rsidR="00C752A5" w:rsidRDefault="00C752A5" w:rsidP="006D3A8E">
      <w:pPr>
        <w:spacing w:after="120"/>
        <w:ind w:firstLine="0"/>
        <w:jc w:val="center"/>
      </w:pPr>
    </w:p>
    <w:p w:rsidR="00C752A5" w:rsidRDefault="00C752A5" w:rsidP="006D3A8E">
      <w:pPr>
        <w:spacing w:after="120"/>
      </w:pPr>
      <w:r>
        <w:t xml:space="preserve">В соответствии с пунктом 2 статьи 406 </w:t>
      </w:r>
      <w:r w:rsidRPr="00695FA3">
        <w:t>Налогового кодекса</w:t>
      </w:r>
      <w:r>
        <w:t xml:space="preserve"> Российской Федерации, статьями 7, 25, 45 Устава сельского поселения «Деревня Акимовка» Сельская Дума</w:t>
      </w:r>
    </w:p>
    <w:p w:rsidR="00C752A5" w:rsidRPr="006D3A8E" w:rsidRDefault="00C752A5" w:rsidP="006D3A8E">
      <w:pPr>
        <w:spacing w:after="120"/>
        <w:ind w:firstLine="0"/>
        <w:rPr>
          <w:b/>
        </w:rPr>
      </w:pPr>
      <w:r w:rsidRPr="006D3A8E">
        <w:rPr>
          <w:b/>
        </w:rPr>
        <w:t>РЕШИЛА:</w:t>
      </w:r>
    </w:p>
    <w:p w:rsidR="00C752A5" w:rsidRDefault="00C752A5" w:rsidP="006D3A8E">
      <w:pPr>
        <w:spacing w:after="120"/>
      </w:pPr>
      <w:r>
        <w:t>1. В Решение Сельской Думы сельского поселения «Деревня Акимовка» от 01.11.2017 № 33 «О нало</w:t>
      </w:r>
      <w:bookmarkStart w:id="0" w:name="_GoBack"/>
      <w:bookmarkEnd w:id="0"/>
      <w:r>
        <w:t>ге на имущество физических лиц» (в редакции от 18.11.2019 № 23, от 28.08.2024 № 26) внести следующие изменения:</w:t>
      </w:r>
    </w:p>
    <w:p w:rsidR="00C752A5" w:rsidRDefault="00C752A5" w:rsidP="006D3A8E">
      <w:pPr>
        <w:spacing w:after="120"/>
      </w:pPr>
      <w:r>
        <w:t>а) абзац второй подпункта 1 пункта 3 изложить в следующей редакции:</w:t>
      </w:r>
    </w:p>
    <w:p w:rsidR="00C752A5" w:rsidRDefault="00C752A5" w:rsidP="006D3A8E">
      <w:pPr>
        <w:spacing w:after="120"/>
      </w:pPr>
      <w:r>
        <w:t>«жилых домов, частей жилых домов, квартир, частей квартир, комнат</w:t>
      </w:r>
      <w:proofErr w:type="gramStart"/>
      <w:r>
        <w:t>;»</w:t>
      </w:r>
      <w:proofErr w:type="gramEnd"/>
      <w:r>
        <w:t>.</w:t>
      </w:r>
    </w:p>
    <w:p w:rsidR="00C752A5" w:rsidRDefault="00C752A5" w:rsidP="006D3A8E">
      <w:pPr>
        <w:spacing w:after="120"/>
      </w:pPr>
      <w:r>
        <w:t>б) абзац шестой подпункта 1 пункта 3 изложить в следующей редакции:</w:t>
      </w:r>
    </w:p>
    <w:p w:rsidR="00C752A5" w:rsidRDefault="00C752A5" w:rsidP="006D3A8E">
      <w:pPr>
        <w:spacing w:after="120"/>
      </w:pPr>
      <w:r>
        <w:t>«хозяйственных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>
        <w:t>;»</w:t>
      </w:r>
      <w:proofErr w:type="gramEnd"/>
      <w:r>
        <w:t>.</w:t>
      </w:r>
    </w:p>
    <w:p w:rsidR="00C752A5" w:rsidRDefault="00C752A5" w:rsidP="006D3A8E">
      <w:pPr>
        <w:spacing w:after="120"/>
      </w:pPr>
      <w:r>
        <w:t>2. Настоящее Решение вступает в силу с 1 января 2026 года, но не ранее чем по истечении одного месяца со дня его официального опубликования (обнародования).</w:t>
      </w:r>
    </w:p>
    <w:p w:rsidR="00C752A5" w:rsidRDefault="00C752A5" w:rsidP="006D3A8E">
      <w:pPr>
        <w:spacing w:after="120"/>
      </w:pPr>
    </w:p>
    <w:p w:rsidR="00C752A5" w:rsidRDefault="00C752A5" w:rsidP="006D3A8E">
      <w:pPr>
        <w:spacing w:after="120"/>
      </w:pPr>
    </w:p>
    <w:p w:rsidR="00C752A5" w:rsidRDefault="00C752A5" w:rsidP="006D3A8E">
      <w:pPr>
        <w:spacing w:after="120"/>
      </w:pPr>
    </w:p>
    <w:p w:rsidR="006D3A8E" w:rsidRPr="006D3A8E" w:rsidRDefault="00C752A5" w:rsidP="006D3A8E">
      <w:pPr>
        <w:spacing w:after="120"/>
        <w:jc w:val="right"/>
        <w:rPr>
          <w:b/>
        </w:rPr>
      </w:pPr>
      <w:r w:rsidRPr="006D3A8E">
        <w:rPr>
          <w:b/>
        </w:rPr>
        <w:t>Глава сельского поселения</w:t>
      </w:r>
      <w:r w:rsidR="006D3A8E" w:rsidRPr="006D3A8E">
        <w:rPr>
          <w:b/>
        </w:rPr>
        <w:br/>
      </w:r>
      <w:r w:rsidRPr="006D3A8E">
        <w:rPr>
          <w:b/>
        </w:rPr>
        <w:t>«Деревня Акимовка»</w:t>
      </w:r>
    </w:p>
    <w:p w:rsidR="00B45A74" w:rsidRDefault="00C752A5" w:rsidP="006D3A8E">
      <w:pPr>
        <w:spacing w:after="120"/>
        <w:jc w:val="right"/>
      </w:pPr>
      <w:r w:rsidRPr="006D3A8E">
        <w:rPr>
          <w:b/>
        </w:rPr>
        <w:t>В.Н. Рубцова</w:t>
      </w:r>
    </w:p>
    <w:sectPr w:rsidR="00B45A74" w:rsidSect="006D3A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A5"/>
    <w:rsid w:val="002E396D"/>
    <w:rsid w:val="00695FA3"/>
    <w:rsid w:val="006D3A8E"/>
    <w:rsid w:val="00B45A74"/>
    <w:rsid w:val="00C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3A8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3A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3A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3A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3A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3A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3A8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3A8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3A8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3A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3A8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3A8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3A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3A8E"/>
    <w:rPr>
      <w:color w:val="0000FF"/>
      <w:u w:val="none"/>
    </w:rPr>
  </w:style>
  <w:style w:type="paragraph" w:customStyle="1" w:styleId="Application">
    <w:name w:val="Application!Приложение"/>
    <w:rsid w:val="006D3A8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3A8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3A8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3A8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3A8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3A8E"/>
    <w:pPr>
      <w:spacing w:after="0"/>
      <w:ind w:firstLine="567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D3A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D3A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D3A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D3A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6D3A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6D3A8E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6D3A8E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6D3A8E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6D3A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6D3A8E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6D3A8E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6D3A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6D3A8E"/>
    <w:rPr>
      <w:color w:val="0000FF"/>
      <w:u w:val="none"/>
    </w:rPr>
  </w:style>
  <w:style w:type="paragraph" w:customStyle="1" w:styleId="Application">
    <w:name w:val="Application!Приложение"/>
    <w:rsid w:val="006D3A8E"/>
    <w:pPr>
      <w:spacing w:before="120"/>
      <w:ind w:firstLine="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6D3A8E"/>
    <w:pPr>
      <w:spacing w:after="0"/>
      <w:ind w:firstLine="0"/>
      <w:jc w:val="left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6D3A8E"/>
    <w:pPr>
      <w:spacing w:after="0"/>
      <w:ind w:firstLine="0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6D3A8E"/>
    <w:pPr>
      <w:spacing w:after="0"/>
      <w:ind w:firstLine="0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6D3A8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2025-03-29T14:29:00Z</dcterms:created>
  <dcterms:modified xsi:type="dcterms:W3CDTF">2025-03-29T14:36:00Z</dcterms:modified>
</cp:coreProperties>
</file>