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E4" w:rsidRPr="00E72CEB" w:rsidRDefault="004659E4" w:rsidP="00E72C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72CEB">
        <w:rPr>
          <w:rFonts w:cs="Arial"/>
          <w:bCs/>
          <w:kern w:val="28"/>
          <w:sz w:val="28"/>
          <w:szCs w:val="32"/>
        </w:rPr>
        <w:t>Администрация</w:t>
      </w:r>
      <w:r w:rsidR="00E72CEB" w:rsidRPr="00E72CEB">
        <w:rPr>
          <w:rFonts w:cs="Arial"/>
          <w:bCs/>
          <w:kern w:val="28"/>
          <w:sz w:val="28"/>
          <w:szCs w:val="32"/>
        </w:rPr>
        <w:br/>
      </w:r>
      <w:r w:rsidRPr="00E72CEB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E72CEB" w:rsidRPr="00E72CEB">
        <w:rPr>
          <w:rFonts w:cs="Arial"/>
          <w:bCs/>
          <w:kern w:val="28"/>
          <w:sz w:val="28"/>
          <w:szCs w:val="32"/>
        </w:rPr>
        <w:br/>
      </w:r>
      <w:r w:rsidRPr="00E72CEB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E72CEB" w:rsidRPr="00E72CEB">
        <w:rPr>
          <w:rFonts w:cs="Arial"/>
          <w:bCs/>
          <w:kern w:val="28"/>
          <w:sz w:val="28"/>
          <w:szCs w:val="32"/>
        </w:rPr>
        <w:br/>
      </w:r>
      <w:r w:rsidRPr="00E72CEB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4659E4" w:rsidRPr="00E72CEB" w:rsidRDefault="004659E4" w:rsidP="00E72C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659E4" w:rsidRPr="00E72CEB" w:rsidRDefault="004659E4" w:rsidP="00E72C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72CEB">
        <w:rPr>
          <w:rFonts w:cs="Arial"/>
          <w:bCs/>
          <w:kern w:val="28"/>
          <w:sz w:val="28"/>
          <w:szCs w:val="32"/>
        </w:rPr>
        <w:t>ПО</w:t>
      </w:r>
      <w:bookmarkStart w:id="0" w:name="_GoBack"/>
      <w:bookmarkEnd w:id="0"/>
      <w:r w:rsidRPr="00E72CEB">
        <w:rPr>
          <w:rFonts w:cs="Arial"/>
          <w:bCs/>
          <w:kern w:val="28"/>
          <w:sz w:val="28"/>
          <w:szCs w:val="32"/>
        </w:rPr>
        <w:t>СТАНОВЛЕНИЕ</w:t>
      </w:r>
    </w:p>
    <w:p w:rsidR="004659E4" w:rsidRDefault="004659E4" w:rsidP="00E72CEB">
      <w:pPr>
        <w:spacing w:after="120"/>
        <w:ind w:firstLine="0"/>
        <w:jc w:val="center"/>
      </w:pPr>
    </w:p>
    <w:p w:rsidR="004659E4" w:rsidRDefault="004659E4" w:rsidP="00E72CEB">
      <w:pPr>
        <w:spacing w:after="120"/>
        <w:ind w:firstLine="0"/>
        <w:jc w:val="center"/>
      </w:pPr>
      <w:r>
        <w:t>от 17 апреля 2024 г</w:t>
      </w:r>
      <w:r w:rsidR="00E72CEB">
        <w:t>.</w:t>
      </w:r>
      <w:r>
        <w:t xml:space="preserve">            </w:t>
      </w:r>
      <w:r w:rsidR="00E72CEB">
        <w:t xml:space="preserve">          </w:t>
      </w:r>
      <w:r>
        <w:t xml:space="preserve">                                     № 16</w:t>
      </w:r>
    </w:p>
    <w:p w:rsidR="004659E4" w:rsidRDefault="004659E4" w:rsidP="00E72CEB">
      <w:pPr>
        <w:spacing w:after="120"/>
        <w:ind w:firstLine="0"/>
        <w:jc w:val="center"/>
      </w:pPr>
    </w:p>
    <w:p w:rsidR="004659E4" w:rsidRDefault="004659E4" w:rsidP="00E72CEB">
      <w:pPr>
        <w:spacing w:after="120"/>
        <w:ind w:firstLine="0"/>
        <w:jc w:val="center"/>
      </w:pPr>
      <w:r w:rsidRPr="00E72CEB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</w:t>
      </w:r>
      <w:r w:rsidR="00E72CEB" w:rsidRPr="00E72CEB">
        <w:rPr>
          <w:rFonts w:cs="Arial"/>
          <w:b/>
          <w:bCs/>
          <w:kern w:val="28"/>
          <w:sz w:val="32"/>
          <w:szCs w:val="32"/>
        </w:rPr>
        <w:t xml:space="preserve"> </w:t>
      </w:r>
      <w:r w:rsidRPr="00E72CEB">
        <w:rPr>
          <w:rFonts w:cs="Arial"/>
          <w:b/>
          <w:bCs/>
          <w:kern w:val="28"/>
          <w:sz w:val="32"/>
          <w:szCs w:val="32"/>
        </w:rPr>
        <w:t xml:space="preserve">сельского поселения «Деревня Акимовка» от </w:t>
      </w:r>
      <w:r w:rsidRPr="0024729C">
        <w:rPr>
          <w:rFonts w:cs="Arial"/>
          <w:b/>
          <w:bCs/>
          <w:kern w:val="28"/>
          <w:sz w:val="32"/>
          <w:szCs w:val="32"/>
        </w:rPr>
        <w:t>26.02.2024 № 9</w:t>
      </w:r>
    </w:p>
    <w:p w:rsidR="004659E4" w:rsidRDefault="004659E4" w:rsidP="00E72CEB">
      <w:pPr>
        <w:spacing w:after="120"/>
        <w:ind w:firstLine="0"/>
        <w:jc w:val="center"/>
      </w:pPr>
    </w:p>
    <w:p w:rsidR="004659E4" w:rsidRDefault="004659E4" w:rsidP="00E72CEB">
      <w:pPr>
        <w:spacing w:after="120"/>
        <w:ind w:firstLine="709"/>
      </w:pPr>
      <w:r>
        <w:t>В целях устранения несоответствия муниципального правового акта Федеральному закону, на основании ст</w:t>
      </w:r>
      <w:r w:rsidR="00E72CEB">
        <w:t>атьи</w:t>
      </w:r>
      <w:r>
        <w:t xml:space="preserve"> 42 Устава сельского поселения «Деревня Акимовка», администрация сельского поселения «Деревня Акимовка»</w:t>
      </w:r>
    </w:p>
    <w:p w:rsidR="004659E4" w:rsidRDefault="004659E4" w:rsidP="00E72CEB">
      <w:pPr>
        <w:spacing w:after="120"/>
        <w:ind w:firstLine="709"/>
      </w:pPr>
    </w:p>
    <w:p w:rsidR="004659E4" w:rsidRPr="00E72CEB" w:rsidRDefault="004659E4" w:rsidP="00E72CEB">
      <w:pPr>
        <w:spacing w:after="120"/>
        <w:ind w:firstLine="0"/>
        <w:rPr>
          <w:b/>
        </w:rPr>
      </w:pPr>
      <w:r w:rsidRPr="00E72CEB">
        <w:rPr>
          <w:b/>
        </w:rPr>
        <w:t>ПОСТАНОВЛЯЕТ:</w:t>
      </w:r>
    </w:p>
    <w:p w:rsidR="00E72CEB" w:rsidRDefault="00E72CEB" w:rsidP="00E72CEB">
      <w:pPr>
        <w:spacing w:after="120"/>
        <w:ind w:firstLine="709"/>
      </w:pPr>
    </w:p>
    <w:p w:rsidR="004659E4" w:rsidRDefault="004659E4" w:rsidP="00E72CEB">
      <w:pPr>
        <w:spacing w:after="120"/>
        <w:ind w:firstLine="709"/>
      </w:pPr>
      <w:r>
        <w:t xml:space="preserve">1. Отменить постановления администрации сельского поселения «Деревня Акимовка» от </w:t>
      </w:r>
      <w:r w:rsidRPr="0024729C">
        <w:t>26.02.2024 № 9</w:t>
      </w:r>
      <w: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4659E4" w:rsidRDefault="004659E4" w:rsidP="00E72CEB">
      <w:pPr>
        <w:spacing w:after="120"/>
        <w:ind w:firstLine="709"/>
      </w:pPr>
      <w:r>
        <w:t>2. Настоящее постановление вступает в силу после его подписания.</w:t>
      </w:r>
    </w:p>
    <w:p w:rsidR="004659E4" w:rsidRDefault="004659E4" w:rsidP="00E72CEB">
      <w:pPr>
        <w:spacing w:after="120"/>
        <w:ind w:firstLine="709"/>
      </w:pPr>
    </w:p>
    <w:p w:rsidR="004659E4" w:rsidRDefault="004659E4" w:rsidP="00E72CEB">
      <w:pPr>
        <w:spacing w:after="120"/>
        <w:ind w:firstLine="709"/>
      </w:pPr>
    </w:p>
    <w:p w:rsidR="00E72CEB" w:rsidRDefault="00E72CEB" w:rsidP="00E72CEB">
      <w:pPr>
        <w:spacing w:after="120"/>
        <w:ind w:firstLine="709"/>
      </w:pPr>
    </w:p>
    <w:p w:rsidR="00E72CEB" w:rsidRPr="00E72CEB" w:rsidRDefault="004659E4" w:rsidP="00E72CEB">
      <w:pPr>
        <w:spacing w:after="120"/>
        <w:ind w:firstLine="709"/>
        <w:jc w:val="right"/>
        <w:rPr>
          <w:b/>
        </w:rPr>
      </w:pPr>
      <w:r w:rsidRPr="00E72CEB">
        <w:rPr>
          <w:b/>
        </w:rPr>
        <w:t>Глава администрации</w:t>
      </w:r>
      <w:r w:rsidR="00E72CEB" w:rsidRPr="00E72CEB">
        <w:rPr>
          <w:b/>
        </w:rPr>
        <w:br/>
        <w:t>СП</w:t>
      </w:r>
      <w:r w:rsidRPr="00E72CEB">
        <w:rPr>
          <w:b/>
        </w:rPr>
        <w:t xml:space="preserve"> «Деревня Акимовка»</w:t>
      </w:r>
    </w:p>
    <w:p w:rsidR="00B45A74" w:rsidRPr="00E72CEB" w:rsidRDefault="004659E4" w:rsidP="00E72CEB">
      <w:pPr>
        <w:spacing w:after="120"/>
        <w:ind w:firstLine="709"/>
        <w:jc w:val="right"/>
        <w:rPr>
          <w:b/>
        </w:rPr>
      </w:pPr>
      <w:r w:rsidRPr="00E72CEB">
        <w:rPr>
          <w:b/>
        </w:rPr>
        <w:t>И.А. Дюкова</w:t>
      </w:r>
    </w:p>
    <w:sectPr w:rsidR="00B45A74" w:rsidRPr="00E72CEB" w:rsidSect="004659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E4"/>
    <w:rsid w:val="0024729C"/>
    <w:rsid w:val="004659E4"/>
    <w:rsid w:val="00872AF6"/>
    <w:rsid w:val="00976EC6"/>
    <w:rsid w:val="00A6598E"/>
    <w:rsid w:val="00B45A74"/>
    <w:rsid w:val="00E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CE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C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C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C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C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72C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2CE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2CE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72CE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2C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2CE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72CE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2C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72CEB"/>
    <w:rPr>
      <w:color w:val="0000FF"/>
      <w:u w:val="none"/>
    </w:rPr>
  </w:style>
  <w:style w:type="paragraph" w:customStyle="1" w:styleId="Application">
    <w:name w:val="Application!Приложение"/>
    <w:rsid w:val="00E72CE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2CE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2CE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2CE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2C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CE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C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C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C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C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72C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2CE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2CE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72CE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2C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2CE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72CE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2C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72CEB"/>
    <w:rPr>
      <w:color w:val="0000FF"/>
      <w:u w:val="none"/>
    </w:rPr>
  </w:style>
  <w:style w:type="paragraph" w:customStyle="1" w:styleId="Application">
    <w:name w:val="Application!Приложение"/>
    <w:rsid w:val="00E72CE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2CE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2CE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2CE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2C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C1C7-0DB0-4B57-9937-CDFFD6C6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2024-04-18T07:40:00Z</dcterms:created>
  <dcterms:modified xsi:type="dcterms:W3CDTF">2024-04-18T07:43:00Z</dcterms:modified>
</cp:coreProperties>
</file>