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8A" w:rsidRDefault="004D348A" w:rsidP="009E3ECD">
      <w:pPr>
        <w:spacing w:after="120"/>
        <w:ind w:firstLine="0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СЕЛЬСКАЯ ДУМА</w:t>
      </w:r>
      <w:r>
        <w:rPr>
          <w:rFonts w:cs="Arial"/>
          <w:b/>
          <w:sz w:val="32"/>
        </w:rPr>
        <w:br/>
        <w:t>СЕЛЬСКОГО ПОСЕЛЕНИЯ «ДЕРЕВНЯ АКИМОВКА»</w:t>
      </w:r>
      <w:r>
        <w:rPr>
          <w:rFonts w:cs="Arial"/>
          <w:b/>
          <w:sz w:val="32"/>
        </w:rPr>
        <w:br/>
        <w:t>ЖИЗДРИНСКОГО РАЙОНА КАЛУЖСКОЙ ОБЛАСТИ</w:t>
      </w:r>
    </w:p>
    <w:p w:rsidR="004D348A" w:rsidRDefault="004D348A" w:rsidP="009E3ECD">
      <w:pPr>
        <w:spacing w:after="120"/>
        <w:ind w:firstLine="0"/>
        <w:jc w:val="center"/>
        <w:rPr>
          <w:rFonts w:cs="Arial"/>
          <w:b/>
          <w:sz w:val="32"/>
        </w:rPr>
      </w:pPr>
    </w:p>
    <w:p w:rsidR="004D348A" w:rsidRDefault="004D348A" w:rsidP="009E3ECD">
      <w:pPr>
        <w:spacing w:after="120"/>
        <w:ind w:firstLine="0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РЕШЕНИЕ</w:t>
      </w:r>
    </w:p>
    <w:p w:rsidR="004D348A" w:rsidRDefault="004D348A" w:rsidP="009E3ECD">
      <w:pPr>
        <w:spacing w:after="120"/>
        <w:ind w:firstLine="0"/>
        <w:jc w:val="center"/>
        <w:rPr>
          <w:rFonts w:cs="Arial"/>
        </w:rPr>
      </w:pPr>
    </w:p>
    <w:p w:rsidR="004D348A" w:rsidRDefault="004D348A" w:rsidP="009E3ECD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 xml:space="preserve">от 22 декабря 2023 г.           </w:t>
      </w:r>
      <w:r w:rsidR="009E3ECD">
        <w:rPr>
          <w:rFonts w:cs="Arial"/>
        </w:rPr>
        <w:t xml:space="preserve">                </w:t>
      </w:r>
      <w:r>
        <w:rPr>
          <w:rFonts w:cs="Arial"/>
        </w:rPr>
        <w:t xml:space="preserve">                                № 54</w:t>
      </w:r>
    </w:p>
    <w:p w:rsidR="004D348A" w:rsidRDefault="004D348A" w:rsidP="009E3ECD">
      <w:pPr>
        <w:spacing w:after="120"/>
        <w:ind w:firstLine="0"/>
        <w:jc w:val="center"/>
        <w:rPr>
          <w:rFonts w:cs="Arial"/>
        </w:rPr>
      </w:pPr>
    </w:p>
    <w:p w:rsidR="004D348A" w:rsidRPr="009E3ECD" w:rsidRDefault="004D348A" w:rsidP="009E3ECD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E3ECD">
        <w:rPr>
          <w:rFonts w:cs="Arial"/>
          <w:b/>
          <w:bCs/>
          <w:kern w:val="28"/>
          <w:sz w:val="32"/>
          <w:szCs w:val="32"/>
        </w:rPr>
        <w:t>Об отмене нормативного правового акта</w:t>
      </w:r>
    </w:p>
    <w:p w:rsidR="004D348A" w:rsidRDefault="004D348A" w:rsidP="009E3ECD">
      <w:pPr>
        <w:spacing w:after="120"/>
        <w:ind w:firstLine="0"/>
        <w:rPr>
          <w:rFonts w:cs="Arial"/>
        </w:rPr>
      </w:pPr>
    </w:p>
    <w:p w:rsidR="004D348A" w:rsidRDefault="004D348A" w:rsidP="004D348A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 соответствии с частью 1 статьи 48 Федерального закона от 6 октября 2003 года № </w:t>
      </w:r>
      <w:hyperlink r:id="rId5" w:tooltip="№ 131-ФЗ" w:history="1">
        <w:r w:rsidRPr="009913D3">
          <w:rPr>
            <w:rStyle w:val="a5"/>
            <w:rFonts w:cs="Arial"/>
          </w:rPr>
          <w:t>131-ФЗ</w:t>
        </w:r>
      </w:hyperlink>
      <w:r>
        <w:rPr>
          <w:rFonts w:cs="Arial"/>
        </w:rPr>
        <w:t xml:space="preserve"> «</w:t>
      </w:r>
      <w:hyperlink r:id="rId6" w:tooltip="Об общих принципах организации местного самоуправления в Российской" w:history="1">
        <w:r w:rsidRPr="009913D3">
          <w:rPr>
            <w:rStyle w:val="a5"/>
            <w:rFonts w:cs="Arial"/>
          </w:rPr>
          <w:t>Об общих принципах организации местного самоуправления в Российской</w:t>
        </w:r>
      </w:hyperlink>
      <w:r>
        <w:rPr>
          <w:rFonts w:cs="Arial"/>
        </w:rPr>
        <w:t xml:space="preserve"> Федерации», </w:t>
      </w:r>
      <w:hyperlink r:id="rId7" w:tooltip="Устав муниципального образования &quot;Медынский район&quot; " w:history="1">
        <w:r w:rsidRPr="009913D3">
          <w:rPr>
            <w:rStyle w:val="a5"/>
            <w:rFonts w:cs="Arial"/>
          </w:rPr>
          <w:t>Уставом</w:t>
        </w:r>
      </w:hyperlink>
      <w:r>
        <w:rPr>
          <w:rFonts w:cs="Arial"/>
        </w:rPr>
        <w:t xml:space="preserve"> сельского поселения «Деревня Акимовка», Сельская Дума</w:t>
      </w:r>
    </w:p>
    <w:p w:rsidR="004D348A" w:rsidRDefault="004D348A" w:rsidP="004D348A">
      <w:pPr>
        <w:spacing w:after="120"/>
        <w:ind w:firstLine="709"/>
        <w:rPr>
          <w:rFonts w:cs="Arial"/>
        </w:rPr>
      </w:pPr>
    </w:p>
    <w:p w:rsidR="004D348A" w:rsidRDefault="004D348A" w:rsidP="009E3ECD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РЕШИЛА:</w:t>
      </w:r>
    </w:p>
    <w:p w:rsidR="004D348A" w:rsidRDefault="004D348A" w:rsidP="004D348A">
      <w:pPr>
        <w:spacing w:after="120"/>
        <w:ind w:firstLine="709"/>
        <w:rPr>
          <w:rFonts w:cs="Arial"/>
        </w:rPr>
      </w:pPr>
    </w:p>
    <w:p w:rsidR="004D348A" w:rsidRDefault="004D348A" w:rsidP="004D348A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Отменить решение Сельской Думы сельского поселения «Деревня Акимовка» от </w:t>
      </w:r>
      <w:hyperlink r:id="rId8" w:tgtFrame="ChangingDocument" w:history="1">
        <w:r w:rsidRPr="00BB7C4B">
          <w:rPr>
            <w:rStyle w:val="a5"/>
            <w:rFonts w:cs="Arial"/>
          </w:rPr>
          <w:t>23.08.20</w:t>
        </w:r>
        <w:bookmarkStart w:id="0" w:name="_GoBack"/>
        <w:bookmarkEnd w:id="0"/>
        <w:r w:rsidRPr="00BB7C4B">
          <w:rPr>
            <w:rStyle w:val="a5"/>
            <w:rFonts w:cs="Arial"/>
          </w:rPr>
          <w:t>23 № 30</w:t>
        </w:r>
      </w:hyperlink>
      <w:r>
        <w:rPr>
          <w:rFonts w:cs="Arial"/>
        </w:rPr>
        <w:t xml:space="preserve"> «Об утверждении Положения об инвестиционном уполномоченном в муниципальном образовании сельское поселение «Деревня Акимовка»».</w:t>
      </w:r>
    </w:p>
    <w:p w:rsidR="004D348A" w:rsidRDefault="004D348A" w:rsidP="004D348A">
      <w:pPr>
        <w:spacing w:after="120"/>
        <w:ind w:firstLine="709"/>
        <w:rPr>
          <w:rFonts w:cs="Arial"/>
        </w:rPr>
      </w:pPr>
    </w:p>
    <w:p w:rsidR="004D348A" w:rsidRDefault="004D348A" w:rsidP="004D348A">
      <w:pPr>
        <w:spacing w:after="120"/>
        <w:ind w:firstLine="709"/>
        <w:rPr>
          <w:rFonts w:cs="Arial"/>
        </w:rPr>
      </w:pPr>
      <w:r>
        <w:rPr>
          <w:rFonts w:cs="Arial"/>
        </w:rPr>
        <w:t>2. Настоящее Решение вступает в силу после его официального опубликования.</w:t>
      </w:r>
    </w:p>
    <w:p w:rsidR="004D348A" w:rsidRDefault="004D348A" w:rsidP="004D348A">
      <w:pPr>
        <w:spacing w:after="120"/>
        <w:ind w:firstLine="709"/>
        <w:rPr>
          <w:rFonts w:cs="Arial"/>
        </w:rPr>
      </w:pPr>
    </w:p>
    <w:p w:rsidR="004D348A" w:rsidRDefault="004D348A" w:rsidP="004D348A">
      <w:pPr>
        <w:spacing w:after="120"/>
        <w:ind w:firstLine="709"/>
        <w:rPr>
          <w:rFonts w:cs="Arial"/>
        </w:rPr>
      </w:pPr>
    </w:p>
    <w:p w:rsidR="004D348A" w:rsidRDefault="004D348A" w:rsidP="004D348A">
      <w:pPr>
        <w:spacing w:after="120"/>
        <w:ind w:firstLine="709"/>
        <w:rPr>
          <w:rFonts w:cs="Arial"/>
          <w:b/>
        </w:rPr>
      </w:pPr>
    </w:p>
    <w:p w:rsidR="004D348A" w:rsidRDefault="004D348A" w:rsidP="004D348A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сельского поселения</w:t>
      </w:r>
      <w:r>
        <w:rPr>
          <w:rFonts w:cs="Arial"/>
          <w:b/>
        </w:rPr>
        <w:br/>
        <w:t>«Деревня Акимовка»</w:t>
      </w:r>
    </w:p>
    <w:p w:rsidR="00B45A74" w:rsidRDefault="004D348A" w:rsidP="004D348A">
      <w:pPr>
        <w:spacing w:after="120"/>
        <w:ind w:firstLine="709"/>
        <w:jc w:val="right"/>
      </w:pPr>
      <w:r>
        <w:rPr>
          <w:rFonts w:cs="Arial"/>
          <w:b/>
        </w:rPr>
        <w:t>В.Н. Рубцова</w:t>
      </w:r>
    </w:p>
    <w:sectPr w:rsidR="00B45A74" w:rsidSect="004D348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8A"/>
    <w:rsid w:val="001A56FE"/>
    <w:rsid w:val="001F53B7"/>
    <w:rsid w:val="004D348A"/>
    <w:rsid w:val="009913D3"/>
    <w:rsid w:val="009E3ECD"/>
    <w:rsid w:val="00B45A74"/>
    <w:rsid w:val="00B7587F"/>
    <w:rsid w:val="00BB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3EC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E3E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3E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3E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3E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E3EC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E3ECD"/>
  </w:style>
  <w:style w:type="character" w:customStyle="1" w:styleId="10">
    <w:name w:val="Заголовок 1 Знак"/>
    <w:basedOn w:val="a0"/>
    <w:link w:val="1"/>
    <w:rsid w:val="009E3E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3EC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E3EC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E3EC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9E3E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E3EC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9E3EC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E3E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9E3ECD"/>
    <w:rPr>
      <w:color w:val="0000FF"/>
      <w:u w:val="none"/>
    </w:rPr>
  </w:style>
  <w:style w:type="paragraph" w:customStyle="1" w:styleId="Application">
    <w:name w:val="Application!Приложение"/>
    <w:rsid w:val="009E3ECD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E3ECD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E3ECD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E3ECD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E3ECD"/>
    <w:rPr>
      <w:sz w:val="28"/>
    </w:rPr>
  </w:style>
  <w:style w:type="character" w:styleId="a6">
    <w:name w:val="FollowedHyperlink"/>
    <w:basedOn w:val="a0"/>
    <w:uiPriority w:val="99"/>
    <w:semiHidden/>
    <w:unhideWhenUsed/>
    <w:rsid w:val="001F53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3EC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E3E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3E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3E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3E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E3EC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E3ECD"/>
  </w:style>
  <w:style w:type="character" w:customStyle="1" w:styleId="10">
    <w:name w:val="Заголовок 1 Знак"/>
    <w:basedOn w:val="a0"/>
    <w:link w:val="1"/>
    <w:rsid w:val="009E3E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3EC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E3EC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E3EC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9E3E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E3EC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9E3EC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E3E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9E3ECD"/>
    <w:rPr>
      <w:color w:val="0000FF"/>
      <w:u w:val="none"/>
    </w:rPr>
  </w:style>
  <w:style w:type="paragraph" w:customStyle="1" w:styleId="Application">
    <w:name w:val="Application!Приложение"/>
    <w:rsid w:val="009E3ECD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E3ECD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E3ECD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E3ECD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E3ECD"/>
    <w:rPr>
      <w:sz w:val="28"/>
    </w:rPr>
  </w:style>
  <w:style w:type="character" w:styleId="a6">
    <w:name w:val="FollowedHyperlink"/>
    <w:basedOn w:val="a0"/>
    <w:uiPriority w:val="99"/>
    <w:semiHidden/>
    <w:unhideWhenUsed/>
    <w:rsid w:val="001F53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ab036d6c-dd4f-450a-b284-5859c6cbaa3f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70518e4e-345c-4a22-929f-29b8637eee8d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2023-12-25T18:12:00Z</dcterms:created>
  <dcterms:modified xsi:type="dcterms:W3CDTF">2023-12-25T18:12:00Z</dcterms:modified>
</cp:coreProperties>
</file>